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BF32" w14:textId="4E03F294" w:rsidR="00C31127" w:rsidRPr="00C31127" w:rsidRDefault="00C31127" w:rsidP="00133C5D">
      <w:pPr>
        <w:ind w:left="4248" w:firstLine="708"/>
        <w:rPr>
          <w:rFonts w:ascii="Calibri" w:hAnsi="Calibri" w:cs="Calibri"/>
          <w:sz w:val="20"/>
          <w:szCs w:val="20"/>
        </w:rPr>
      </w:pPr>
      <w:r w:rsidRPr="00C31127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10CE51" wp14:editId="4C6AD5F6">
            <wp:simplePos x="0" y="0"/>
            <wp:positionH relativeFrom="margin">
              <wp:align>left</wp:align>
            </wp:positionH>
            <wp:positionV relativeFrom="margin">
              <wp:posOffset>-381000</wp:posOffset>
            </wp:positionV>
            <wp:extent cx="1416050" cy="124968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127">
        <w:rPr>
          <w:rFonts w:ascii="Calibri" w:hAnsi="Calibri" w:cs="Calibri"/>
          <w:sz w:val="20"/>
          <w:szCs w:val="20"/>
        </w:rPr>
        <w:t>Classicale Vergaderin</w:t>
      </w:r>
      <w:r w:rsidR="00F425AD">
        <w:rPr>
          <w:rFonts w:ascii="Calibri" w:hAnsi="Calibri" w:cs="Calibri"/>
          <w:sz w:val="20"/>
          <w:szCs w:val="20"/>
        </w:rPr>
        <w:t>g</w:t>
      </w:r>
      <w:r w:rsidR="00133C5D">
        <w:rPr>
          <w:rFonts w:ascii="Calibri" w:hAnsi="Calibri" w:cs="Calibri"/>
          <w:sz w:val="20"/>
          <w:szCs w:val="20"/>
        </w:rPr>
        <w:t xml:space="preserve"> </w:t>
      </w:r>
      <w:r w:rsidRPr="00C31127">
        <w:rPr>
          <w:rFonts w:ascii="Calibri" w:hAnsi="Calibri" w:cs="Calibri"/>
          <w:sz w:val="20"/>
          <w:szCs w:val="20"/>
        </w:rPr>
        <w:t>Zuid-Holland Noord</w:t>
      </w:r>
    </w:p>
    <w:p w14:paraId="7E6FDDD7" w14:textId="77777777" w:rsidR="00C31127" w:rsidRPr="00C31127" w:rsidRDefault="00C31127" w:rsidP="00133C5D">
      <w:pPr>
        <w:ind w:left="4956"/>
        <w:rPr>
          <w:rFonts w:ascii="Calibri" w:hAnsi="Calibri" w:cs="Calibri"/>
          <w:sz w:val="20"/>
          <w:szCs w:val="20"/>
        </w:rPr>
      </w:pPr>
      <w:r w:rsidRPr="00C31127">
        <w:rPr>
          <w:rFonts w:ascii="Calibri" w:hAnsi="Calibri" w:cs="Calibri"/>
          <w:sz w:val="20"/>
          <w:szCs w:val="20"/>
        </w:rPr>
        <w:t>Scriba: Erica Doelman</w:t>
      </w:r>
    </w:p>
    <w:p w14:paraId="249E8AE7" w14:textId="77777777" w:rsidR="00C31127" w:rsidRPr="00C31127" w:rsidRDefault="00C31127" w:rsidP="00133C5D">
      <w:pPr>
        <w:ind w:left="4956"/>
        <w:rPr>
          <w:rFonts w:ascii="Calibri" w:hAnsi="Calibri" w:cs="Calibri"/>
          <w:sz w:val="20"/>
          <w:szCs w:val="20"/>
        </w:rPr>
      </w:pPr>
      <w:r w:rsidRPr="00C31127">
        <w:rPr>
          <w:rFonts w:ascii="Calibri" w:hAnsi="Calibri" w:cs="Calibri"/>
          <w:sz w:val="20"/>
          <w:szCs w:val="20"/>
        </w:rPr>
        <w:t>06 – 50 828 028</w:t>
      </w:r>
    </w:p>
    <w:p w14:paraId="714374E4" w14:textId="77777777" w:rsidR="00C31127" w:rsidRPr="00C31127" w:rsidRDefault="00C31127" w:rsidP="00133C5D">
      <w:pPr>
        <w:ind w:left="4956"/>
        <w:rPr>
          <w:rFonts w:ascii="Calibri" w:hAnsi="Calibri" w:cs="Calibri"/>
          <w:sz w:val="20"/>
          <w:szCs w:val="20"/>
        </w:rPr>
      </w:pPr>
      <w:hyperlink r:id="rId8" w:history="1">
        <w:r w:rsidRPr="00057F07">
          <w:rPr>
            <w:rStyle w:val="Hyperlink"/>
            <w:rFonts w:ascii="Calibri" w:hAnsi="Calibri" w:cs="Calibri"/>
            <w:sz w:val="20"/>
            <w:szCs w:val="20"/>
          </w:rPr>
          <w:t>classisscriba-zuid-holland-noord@protestantsekerk.nl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057F07">
          <w:rPr>
            <w:rStyle w:val="Hyperlink"/>
            <w:rFonts w:ascii="Calibri" w:hAnsi="Calibri" w:cs="Calibri"/>
            <w:sz w:val="20"/>
            <w:szCs w:val="20"/>
          </w:rPr>
          <w:t>http://www.classiszuidhollandnoord.nl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43E838C7" w14:textId="77777777" w:rsidR="0098734B" w:rsidRPr="00C31127" w:rsidRDefault="0098734B" w:rsidP="00C31127">
      <w:pPr>
        <w:ind w:firstLine="708"/>
        <w:contextualSpacing/>
        <w:jc w:val="center"/>
        <w:rPr>
          <w:rFonts w:ascii="Calibri" w:hAnsi="Calibri" w:cs="Calibri"/>
          <w:color w:val="002060"/>
          <w:sz w:val="28"/>
          <w:szCs w:val="28"/>
        </w:rPr>
      </w:pPr>
      <w:r w:rsidRPr="00C31127">
        <w:rPr>
          <w:rFonts w:ascii="Calibri" w:hAnsi="Calibri" w:cs="Calibri"/>
          <w:color w:val="002060"/>
          <w:sz w:val="28"/>
          <w:szCs w:val="28"/>
        </w:rPr>
        <w:t xml:space="preserve"> </w:t>
      </w:r>
    </w:p>
    <w:p w14:paraId="2E9D5626" w14:textId="77777777" w:rsidR="007B707A" w:rsidRDefault="007B707A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4296925" w14:textId="61104CDF" w:rsidR="00CB3925" w:rsidRPr="00253C02" w:rsidRDefault="004541E3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21</w:t>
      </w:r>
      <w:r w:rsidR="00457B87"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oktober 2025</w:t>
      </w:r>
    </w:p>
    <w:p w14:paraId="2538CED5" w14:textId="77777777" w:rsidR="00AC36E5" w:rsidRDefault="00AC36E5" w:rsidP="00AC36E5">
      <w:pPr>
        <w:widowControl/>
        <w:suppressAutoHyphens w:val="0"/>
        <w:contextualSpacing/>
        <w:rPr>
          <w:rFonts w:asciiTheme="minorHAnsi" w:eastAsiaTheme="minorHAnsi" w:hAnsiTheme="minorHAnsi" w:cstheme="minorBidi"/>
          <w:b/>
          <w:bCs/>
          <w:color w:val="920000"/>
          <w:kern w:val="0"/>
          <w:lang w:eastAsia="en-US" w:bidi="ar-SA"/>
        </w:rPr>
      </w:pPr>
    </w:p>
    <w:p w14:paraId="7A7BAE91" w14:textId="77777777" w:rsidR="007B707A" w:rsidRDefault="007B707A" w:rsidP="00AC36E5">
      <w:pPr>
        <w:widowControl/>
        <w:suppressAutoHyphens w:val="0"/>
        <w:contextualSpacing/>
        <w:rPr>
          <w:rFonts w:asciiTheme="minorHAnsi" w:eastAsiaTheme="minorHAnsi" w:hAnsiTheme="minorHAnsi" w:cstheme="minorBidi"/>
          <w:b/>
          <w:bCs/>
          <w:color w:val="920000"/>
          <w:kern w:val="0"/>
          <w:lang w:eastAsia="en-US" w:bidi="ar-SA"/>
        </w:rPr>
      </w:pPr>
    </w:p>
    <w:p w14:paraId="5EC4F915" w14:textId="7F27641E" w:rsidR="00AC36E5" w:rsidRPr="00536076" w:rsidRDefault="00AC36E5" w:rsidP="00AC36E5">
      <w:pPr>
        <w:widowControl/>
        <w:suppressAutoHyphens w:val="0"/>
        <w:contextualSpacing/>
        <w:rPr>
          <w:rFonts w:asciiTheme="minorHAnsi" w:eastAsiaTheme="minorHAnsi" w:hAnsiTheme="minorHAnsi" w:cstheme="minorBidi"/>
          <w:b/>
          <w:bCs/>
          <w:color w:val="920000"/>
          <w:kern w:val="0"/>
          <w:lang w:eastAsia="en-US" w:bidi="ar-SA"/>
        </w:rPr>
      </w:pPr>
      <w:r w:rsidRPr="00536076">
        <w:rPr>
          <w:rFonts w:asciiTheme="minorHAnsi" w:eastAsiaTheme="minorHAnsi" w:hAnsiTheme="minorHAnsi" w:cstheme="minorBidi"/>
          <w:b/>
          <w:bCs/>
          <w:color w:val="920000"/>
          <w:kern w:val="0"/>
          <w:lang w:eastAsia="en-US" w:bidi="ar-SA"/>
        </w:rPr>
        <w:t>Uitnodiging bijeenkomst 27 november in Leimuiden</w:t>
      </w:r>
    </w:p>
    <w:p w14:paraId="6EC6E17A" w14:textId="77777777" w:rsidR="00AC36E5" w:rsidRPr="00253C02" w:rsidRDefault="00AC36E5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974E28" w14:textId="03020DD9" w:rsidR="00253C02" w:rsidRPr="00253C02" w:rsidRDefault="00253C02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Aan de kerkenraden van (kleine) gemeenten met zorgen over de toekomst </w:t>
      </w:r>
    </w:p>
    <w:p w14:paraId="50F2552E" w14:textId="7BBAAE4F" w:rsidR="00031FBD" w:rsidRPr="00253C02" w:rsidRDefault="00031FBD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91D415B" w14:textId="454841A0" w:rsidR="007E127C" w:rsidRDefault="00457B87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Ook in de classis Zuid-Holland Noord wordt de problematiek van </w:t>
      </w:r>
      <w:r w:rsidR="00C2398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krimp </w:t>
      </w:r>
      <w:r w:rsidR="0037689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steeds meer urgent! </w:t>
      </w:r>
    </w:p>
    <w:p w14:paraId="4A99F261" w14:textId="77777777" w:rsidR="00C07C0E" w:rsidRDefault="00C07C0E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3918B20E" w14:textId="7310232F" w:rsidR="00316B0C" w:rsidRDefault="00457B87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Steeds meer </w:t>
      </w:r>
      <w:r w:rsidR="00D333D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(kleine)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gemeenten hebben, of krijgen in de komende jaren, te maken met een gebrek aan ambtsdragers en/of een tekort aan financiën en ten gevolge daarvan ook een gebrek aan een heldere toekomstvisie</w:t>
      </w:r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(hoe kunnen we een vitale gemeente blijven?).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Van</w:t>
      </w:r>
      <w:r w:rsidR="00DE7DC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meerdere kanten kwam in de afgelopen maand</w:t>
      </w:r>
      <w:r w:rsidR="00316B0C"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en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een vraag </w:t>
      </w:r>
      <w:r w:rsidR="005B059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richting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de classis(predikant) om advies en/of begeleiding. Hoewel de problemen niet overal exact hetzelfde zijn, zijn er veel overeenkomsten. Voldoende aanleiding voor het moderamen</w:t>
      </w:r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van de classis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om, samen met het </w:t>
      </w:r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classicale college voor de behandeling van beheerszaken in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Zuid-Holland</w:t>
      </w:r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(CCBB) en de vereniging voor </w:t>
      </w:r>
      <w:proofErr w:type="spellStart"/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kerkrentmeesterlijk</w:t>
      </w:r>
      <w:proofErr w:type="spellEnd"/>
      <w:r w:rsidR="00DF2D2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beheer (VKB)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een bijeenkomst te organiseren rondom deze thema</w:t>
      </w:r>
      <w:r w:rsidR="00E33A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’s. </w:t>
      </w:r>
      <w:r w:rsidR="00C07C0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14:paraId="2BC7AC1C" w14:textId="77777777" w:rsidR="00A7474C" w:rsidRDefault="00A7474C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389C6A1" w14:textId="7C93CEB2" w:rsidR="00A7474C" w:rsidRPr="00253C02" w:rsidRDefault="00A7474C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In voorgaande jaren zijn door de classis bijeenkomsten georganiseerd met aandacht voor de mogelijkheden/noodzaak van samenwerking. Deze bijeenkomsten waren vooral oriënterend van aard. In de komende bijeenkomst wi</w:t>
      </w:r>
      <w:r w:rsidR="00B962A7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len we een stap verder gaan</w:t>
      </w:r>
      <w:r w:rsidR="00AD33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door het aanbieden van</w:t>
      </w:r>
      <w:r w:rsidR="005E317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beschikbare (kerkordelijke) mogelijkheden</w:t>
      </w:r>
      <w:r w:rsidR="00B962A7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, </w:t>
      </w:r>
      <w:r w:rsidR="00AD332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handreikingen</w:t>
      </w:r>
      <w:r w:rsidR="005E317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en voorbeelden</w:t>
      </w:r>
      <w:r w:rsidR="00B962A7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op het gebied van samenwerking, financiën, beheer en gebouwen. </w:t>
      </w:r>
      <w:r w:rsidR="001665E5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Daarnaast willen we vooral ophalen waaraan </w:t>
      </w:r>
      <w:r w:rsidR="006E430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u als </w:t>
      </w:r>
      <w:r w:rsidR="001665E5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gemeenten behoefte </w:t>
      </w:r>
      <w:r w:rsidR="006E430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heeft</w:t>
      </w:r>
      <w:r w:rsidR="001665E5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. Onderaan deze uitnodiging vindt u het programma voor deze avond. </w:t>
      </w:r>
    </w:p>
    <w:p w14:paraId="0377F75F" w14:textId="77777777" w:rsidR="00316B0C" w:rsidRPr="00253C02" w:rsidRDefault="00316B0C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653C9615" w14:textId="0C72D019" w:rsidR="000A477B" w:rsidRPr="00253C02" w:rsidRDefault="002E7F17" w:rsidP="002E7F17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Hoewel </w:t>
      </w:r>
      <w:r w:rsidR="00C1141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ook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de classis</w:t>
      </w:r>
      <w:r w:rsidR="00DF085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het CCBB en de VKB</w:t>
      </w:r>
      <w:r w:rsidR="005B059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geen kant en klare oplossingen op zak he</w:t>
      </w:r>
      <w:r w:rsidR="005B059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bben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  <w:r w:rsidR="007329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23648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kunnen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we u de nodige handreikingen bieden</w:t>
      </w:r>
      <w:r w:rsidR="0023648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en denken we graag met u mee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. </w:t>
      </w:r>
      <w:r w:rsid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En wie weet biedt het contact met andere gemeenten nieuwe inzichten.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Wij nodigen u daarom van harte uit voor bovengenoemde bij</w:t>
      </w:r>
      <w:r w:rsidR="00253C02"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eenkomst op </w:t>
      </w:r>
      <w:r w:rsidR="00253C02" w:rsidRPr="0084030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27 november om 20.00 uur in </w:t>
      </w:r>
      <w:r w:rsidR="00C30141" w:rsidRPr="0084030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kerkelijk centrum </w:t>
      </w:r>
      <w:r w:rsidR="00253C02" w:rsidRPr="0084030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De Ontmoeting, Dorpsstraat 5</w:t>
      </w:r>
      <w:r w:rsidR="00D4713E" w:rsidRPr="0084030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1, </w:t>
      </w:r>
      <w:r w:rsidR="00C30141" w:rsidRPr="0084030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2451 AP Leimuiden</w:t>
      </w:r>
      <w:r w:rsidR="00C3014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. </w:t>
      </w:r>
      <w:r w:rsidR="007B707A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Vanaf 19.30 uur staat de koffie klaar. </w:t>
      </w:r>
      <w:r w:rsid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Wij hopen u te ontmoeten! </w:t>
      </w:r>
    </w:p>
    <w:p w14:paraId="2CB2902F" w14:textId="77777777" w:rsidR="00E40489" w:rsidRPr="00253C02" w:rsidRDefault="00E40489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FD52704" w14:textId="7AAF792D" w:rsidR="000A477B" w:rsidRPr="00253C02" w:rsidRDefault="000A477B" w:rsidP="000A477B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P.S. Fijn als u</w:t>
      </w:r>
      <w:r w:rsidR="00612A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ons </w:t>
      </w:r>
      <w:r w:rsidRPr="00253C0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tevoren laat weten of u van plan bent te komen; dan kan via een email naar </w:t>
      </w:r>
      <w:hyperlink r:id="rId10" w:history="1">
        <w:r w:rsidRPr="00253C02">
          <w:rPr>
            <w:rStyle w:val="Hyperlink"/>
            <w:rFonts w:asciiTheme="minorHAnsi" w:eastAsiaTheme="minorHAnsi" w:hAnsiTheme="minorHAnsi" w:cstheme="minorBidi"/>
            <w:kern w:val="0"/>
            <w:sz w:val="22"/>
            <w:szCs w:val="22"/>
            <w:lang w:eastAsia="en-US" w:bidi="ar-SA"/>
          </w:rPr>
          <w:t>classisscriba-zuid-holland-noord@protestantstekerk.nl</w:t>
        </w:r>
      </w:hyperlink>
      <w:r w:rsidR="0083065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. Vriendelijk verzoek daarbij ook aan te geven welke workshop u wil bijwonen. </w:t>
      </w:r>
    </w:p>
    <w:p w14:paraId="2F46C076" w14:textId="77777777" w:rsidR="000A477B" w:rsidRPr="00253C02" w:rsidRDefault="000A477B" w:rsidP="000A477B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61F785F1" w14:textId="41A4AC36" w:rsidR="00527782" w:rsidRPr="000A477B" w:rsidRDefault="008A29D0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</w:t>
      </w:r>
      <w:r w:rsidR="00527782" w:rsidRP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et vriendelijke groet, </w:t>
      </w:r>
    </w:p>
    <w:p w14:paraId="4CE0134C" w14:textId="4B512340" w:rsidR="00090498" w:rsidRPr="000A477B" w:rsidRDefault="00090498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12DEA3C" w14:textId="568D7D83" w:rsidR="00E40489" w:rsidRPr="000A477B" w:rsidRDefault="00090498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Ds. </w:t>
      </w:r>
      <w:r w:rsidR="00C30141" w:rsidRP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Mark van Pelt, classispredikant </w:t>
      </w:r>
    </w:p>
    <w:p w14:paraId="60C3C8A0" w14:textId="0F191739" w:rsidR="00F10443" w:rsidRPr="000A477B" w:rsidRDefault="00090498" w:rsidP="00031FBD">
      <w:pPr>
        <w:widowControl/>
        <w:suppressAutoHyphens w:val="0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A477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Erica Doelman, scriba </w:t>
      </w:r>
    </w:p>
    <w:p w14:paraId="51F2F1AD" w14:textId="77777777" w:rsidR="00CB3925" w:rsidRDefault="00CB3925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35BD3CD4" w14:textId="06FCA5F5" w:rsidR="00376899" w:rsidRDefault="00376899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Bijlage: programma 27 november </w:t>
      </w:r>
    </w:p>
    <w:p w14:paraId="2CBE6637" w14:textId="77777777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5B5D10E3" w14:textId="77777777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55756426" w14:textId="77777777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79D378E2" w14:textId="77777777" w:rsidR="007B707A" w:rsidRDefault="007B70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3C729A27" w14:textId="77777777" w:rsidR="007B707A" w:rsidRDefault="007B70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20848FB4" w14:textId="1E69F92C" w:rsidR="00BB66D6" w:rsidRPr="00536076" w:rsidRDefault="00BB66D6" w:rsidP="00692B22">
      <w:pPr>
        <w:pStyle w:val="Plattetekst"/>
        <w:contextualSpacing/>
        <w:rPr>
          <w:rFonts w:ascii="Calibri" w:hAnsi="Calibri" w:cs="Calibri"/>
          <w:b/>
          <w:bCs/>
          <w:color w:val="920000"/>
        </w:rPr>
      </w:pPr>
      <w:r w:rsidRPr="00536076">
        <w:rPr>
          <w:rFonts w:ascii="Calibri" w:hAnsi="Calibri" w:cs="Calibri"/>
          <w:b/>
          <w:bCs/>
          <w:color w:val="920000"/>
        </w:rPr>
        <w:lastRenderedPageBreak/>
        <w:t xml:space="preserve">Programma bijeenkomst voor </w:t>
      </w:r>
      <w:r w:rsidR="00BE67A8">
        <w:rPr>
          <w:rFonts w:ascii="Calibri" w:hAnsi="Calibri" w:cs="Calibri"/>
          <w:b/>
          <w:bCs/>
          <w:color w:val="920000"/>
        </w:rPr>
        <w:t>kerkenraden</w:t>
      </w:r>
      <w:r w:rsidRPr="00536076">
        <w:rPr>
          <w:rFonts w:ascii="Calibri" w:hAnsi="Calibri" w:cs="Calibri"/>
          <w:b/>
          <w:bCs/>
          <w:color w:val="920000"/>
        </w:rPr>
        <w:t xml:space="preserve"> op 27 november in Leimuiden</w:t>
      </w:r>
    </w:p>
    <w:p w14:paraId="4A4135BA" w14:textId="77777777" w:rsidR="00BB66D6" w:rsidRPr="00351924" w:rsidRDefault="00BB66D6" w:rsidP="00692B22">
      <w:pPr>
        <w:pStyle w:val="Plattetekst"/>
        <w:contextualSpacing/>
        <w:rPr>
          <w:rFonts w:ascii="Calibri" w:hAnsi="Calibri" w:cs="Calibri"/>
          <w:b/>
          <w:bCs/>
          <w:color w:val="C00000"/>
        </w:rPr>
      </w:pPr>
    </w:p>
    <w:p w14:paraId="0285EABE" w14:textId="258096B3" w:rsidR="00BB66D6" w:rsidRPr="00B84D8B" w:rsidRDefault="00BB66D6" w:rsidP="00692B22">
      <w:pPr>
        <w:pStyle w:val="Plattetekst"/>
        <w:contextualSpacing/>
        <w:rPr>
          <w:rFonts w:ascii="Calibri" w:hAnsi="Calibri" w:cs="Calibri"/>
          <w:b/>
          <w:bCs/>
          <w:sz w:val="22"/>
          <w:szCs w:val="22"/>
        </w:rPr>
      </w:pPr>
      <w:r w:rsidRPr="00BB66D6">
        <w:rPr>
          <w:rFonts w:ascii="Calibri" w:hAnsi="Calibri" w:cs="Calibri"/>
          <w:sz w:val="22"/>
          <w:szCs w:val="22"/>
        </w:rPr>
        <w:t xml:space="preserve">19.30 uur </w:t>
      </w:r>
      <w:r w:rsidRPr="00BB66D6"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>Inloop met koffie/thee</w:t>
      </w:r>
    </w:p>
    <w:p w14:paraId="118A6796" w14:textId="77777777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7BE47932" w14:textId="48DC6AC8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20.00 uur</w:t>
      </w:r>
      <w:r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>Opening en inleiding</w:t>
      </w:r>
      <w:r>
        <w:rPr>
          <w:rFonts w:ascii="Calibri" w:hAnsi="Calibri" w:cs="Calibri"/>
          <w:sz w:val="22"/>
          <w:szCs w:val="22"/>
        </w:rPr>
        <w:t xml:space="preserve"> door classispredikant Mark van Pelt</w:t>
      </w:r>
    </w:p>
    <w:p w14:paraId="5D4A1DD8" w14:textId="77777777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4AD740B7" w14:textId="0BE91AC1" w:rsid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20.15 uur</w:t>
      </w:r>
      <w:r>
        <w:rPr>
          <w:rFonts w:ascii="Calibri" w:hAnsi="Calibri" w:cs="Calibri"/>
          <w:sz w:val="22"/>
          <w:szCs w:val="22"/>
        </w:rPr>
        <w:tab/>
      </w:r>
      <w:r w:rsidR="00083970" w:rsidRPr="00B84D8B">
        <w:rPr>
          <w:rFonts w:ascii="Calibri" w:hAnsi="Calibri" w:cs="Calibri"/>
          <w:b/>
          <w:bCs/>
          <w:sz w:val="22"/>
          <w:szCs w:val="22"/>
        </w:rPr>
        <w:t>Gemeente</w:t>
      </w:r>
      <w:r w:rsidR="00217BC9" w:rsidRPr="00B84D8B">
        <w:rPr>
          <w:rFonts w:ascii="Calibri" w:hAnsi="Calibri" w:cs="Calibri"/>
          <w:b/>
          <w:bCs/>
          <w:sz w:val="22"/>
          <w:szCs w:val="22"/>
        </w:rPr>
        <w:t>-zijn &amp; vitaliteit</w:t>
      </w:r>
      <w:r w:rsidR="00217BC9">
        <w:rPr>
          <w:rFonts w:ascii="Calibri" w:hAnsi="Calibri" w:cs="Calibri"/>
          <w:sz w:val="22"/>
          <w:szCs w:val="22"/>
        </w:rPr>
        <w:t xml:space="preserve"> </w:t>
      </w:r>
    </w:p>
    <w:p w14:paraId="47B7B6A0" w14:textId="417DF8CB" w:rsidR="00EE1457" w:rsidRDefault="00EE1457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Inleiding door Jaap van der Giessen,</w:t>
      </w:r>
      <w:r w:rsidR="00217BC9">
        <w:rPr>
          <w:rFonts w:ascii="Calibri" w:hAnsi="Calibri" w:cs="Calibri"/>
          <w:sz w:val="22"/>
          <w:szCs w:val="22"/>
        </w:rPr>
        <w:t xml:space="preserve"> adviseur dienstverlening (dienstenorganisatie)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9EA5C16" w14:textId="74915CA1" w:rsidR="00EE1457" w:rsidRDefault="00EE1457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</w:t>
      </w:r>
      <w:r w:rsidR="004A077A">
        <w:rPr>
          <w:rFonts w:ascii="Calibri" w:hAnsi="Calibri" w:cs="Calibri"/>
          <w:sz w:val="22"/>
          <w:szCs w:val="22"/>
        </w:rPr>
        <w:t>30  uur</w:t>
      </w:r>
      <w:r w:rsidR="004A077A">
        <w:rPr>
          <w:rFonts w:ascii="Calibri" w:hAnsi="Calibri" w:cs="Calibri"/>
          <w:sz w:val="22"/>
          <w:szCs w:val="22"/>
        </w:rPr>
        <w:tab/>
      </w:r>
      <w:r w:rsidR="004A077A" w:rsidRPr="00B84D8B">
        <w:rPr>
          <w:rFonts w:ascii="Calibri" w:hAnsi="Calibri" w:cs="Calibri"/>
          <w:b/>
          <w:bCs/>
          <w:sz w:val="22"/>
          <w:szCs w:val="22"/>
        </w:rPr>
        <w:t>Korte pauze</w:t>
      </w:r>
      <w:r w:rsidR="004A077A">
        <w:rPr>
          <w:rFonts w:ascii="Calibri" w:hAnsi="Calibri" w:cs="Calibri"/>
          <w:sz w:val="22"/>
          <w:szCs w:val="22"/>
        </w:rPr>
        <w:t xml:space="preserve"> </w:t>
      </w:r>
    </w:p>
    <w:p w14:paraId="72AB33EA" w14:textId="77777777" w:rsidR="004A077A" w:rsidRDefault="004A07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1562E120" w14:textId="1028845B" w:rsidR="004A077A" w:rsidRDefault="004A07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20.45 uur </w:t>
      </w:r>
      <w:r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>Workshops</w:t>
      </w:r>
    </w:p>
    <w:p w14:paraId="74BC98C7" w14:textId="0DF59A1B" w:rsidR="004A077A" w:rsidRDefault="004A07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1. </w:t>
      </w:r>
      <w:r w:rsidR="00932E4F">
        <w:rPr>
          <w:rFonts w:ascii="Calibri" w:hAnsi="Calibri" w:cs="Calibri"/>
          <w:sz w:val="22"/>
          <w:szCs w:val="22"/>
        </w:rPr>
        <w:t>‘</w:t>
      </w:r>
      <w:r w:rsidR="003C0092" w:rsidRPr="003C0092">
        <w:rPr>
          <w:rFonts w:ascii="Calibri" w:hAnsi="Calibri" w:cs="Calibri"/>
          <w:sz w:val="22"/>
          <w:szCs w:val="22"/>
        </w:rPr>
        <w:t xml:space="preserve">Vooruitkijken: hoe kun je samenwerken? Kerkordelijke mogelijkheden, </w:t>
      </w:r>
      <w:r w:rsidR="003C0092">
        <w:rPr>
          <w:rFonts w:ascii="Calibri" w:hAnsi="Calibri" w:cs="Calibri"/>
          <w:sz w:val="22"/>
          <w:szCs w:val="22"/>
        </w:rPr>
        <w:tab/>
      </w:r>
      <w:r w:rsidR="003C0092">
        <w:rPr>
          <w:rFonts w:ascii="Calibri" w:hAnsi="Calibri" w:cs="Calibri"/>
          <w:sz w:val="22"/>
          <w:szCs w:val="22"/>
        </w:rPr>
        <w:tab/>
      </w:r>
      <w:r w:rsidR="003C0092">
        <w:rPr>
          <w:rFonts w:ascii="Calibri" w:hAnsi="Calibri" w:cs="Calibri"/>
          <w:sz w:val="22"/>
          <w:szCs w:val="22"/>
        </w:rPr>
        <w:tab/>
      </w:r>
      <w:r w:rsidR="003C0092">
        <w:rPr>
          <w:rFonts w:ascii="Calibri" w:hAnsi="Calibri" w:cs="Calibri"/>
          <w:sz w:val="22"/>
          <w:szCs w:val="22"/>
        </w:rPr>
        <w:tab/>
      </w:r>
      <w:r w:rsidR="003C0092" w:rsidRPr="003C0092">
        <w:rPr>
          <w:rFonts w:ascii="Calibri" w:hAnsi="Calibri" w:cs="Calibri"/>
          <w:sz w:val="22"/>
          <w:szCs w:val="22"/>
        </w:rPr>
        <w:t xml:space="preserve">weerbarstigheid </w:t>
      </w:r>
      <w:r w:rsidR="00920FD9">
        <w:rPr>
          <w:rFonts w:ascii="Calibri" w:hAnsi="Calibri" w:cs="Calibri"/>
          <w:sz w:val="22"/>
          <w:szCs w:val="22"/>
        </w:rPr>
        <w:t xml:space="preserve">en </w:t>
      </w:r>
      <w:r w:rsidR="003C0092" w:rsidRPr="003C0092">
        <w:rPr>
          <w:rFonts w:ascii="Calibri" w:hAnsi="Calibri" w:cs="Calibri"/>
          <w:sz w:val="22"/>
          <w:szCs w:val="22"/>
        </w:rPr>
        <w:t>geslaagde voorbeelde</w:t>
      </w:r>
      <w:r w:rsidR="00932E4F">
        <w:rPr>
          <w:rFonts w:ascii="Calibri" w:hAnsi="Calibri" w:cs="Calibri"/>
          <w:sz w:val="22"/>
          <w:szCs w:val="22"/>
        </w:rPr>
        <w:t xml:space="preserve">n’ </w:t>
      </w:r>
      <w:r w:rsidR="00E25EA0">
        <w:rPr>
          <w:rFonts w:ascii="Calibri" w:hAnsi="Calibri" w:cs="Calibri"/>
          <w:sz w:val="22"/>
          <w:szCs w:val="22"/>
        </w:rPr>
        <w:t>door Jaap van der Giessen</w:t>
      </w:r>
    </w:p>
    <w:p w14:paraId="107FF42F" w14:textId="77777777" w:rsidR="003C0092" w:rsidRDefault="00E25EA0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BB87BB2" w14:textId="56276174" w:rsidR="00E25EA0" w:rsidRDefault="003C0092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25EA0">
        <w:rPr>
          <w:rFonts w:ascii="Calibri" w:hAnsi="Calibri" w:cs="Calibri"/>
          <w:sz w:val="22"/>
          <w:szCs w:val="22"/>
        </w:rPr>
        <w:t xml:space="preserve">2. </w:t>
      </w:r>
      <w:r w:rsidR="00932E4F">
        <w:rPr>
          <w:rFonts w:ascii="Calibri" w:hAnsi="Calibri" w:cs="Calibri"/>
          <w:sz w:val="22"/>
          <w:szCs w:val="22"/>
        </w:rPr>
        <w:t>‘</w:t>
      </w:r>
      <w:r w:rsidR="00E25EA0">
        <w:rPr>
          <w:rFonts w:ascii="Calibri" w:hAnsi="Calibri" w:cs="Calibri"/>
          <w:sz w:val="22"/>
          <w:szCs w:val="22"/>
        </w:rPr>
        <w:t>Mogelijkheden de financiën meer in balans te brengen</w:t>
      </w:r>
      <w:r w:rsidR="00932E4F">
        <w:rPr>
          <w:rFonts w:ascii="Calibri" w:hAnsi="Calibri" w:cs="Calibri"/>
          <w:sz w:val="22"/>
          <w:szCs w:val="22"/>
        </w:rPr>
        <w:t>’</w:t>
      </w:r>
      <w:r w:rsidR="00E25EA0">
        <w:rPr>
          <w:rFonts w:ascii="Calibri" w:hAnsi="Calibri" w:cs="Calibri"/>
          <w:sz w:val="22"/>
          <w:szCs w:val="22"/>
        </w:rPr>
        <w:t xml:space="preserve"> door Nico de Jong en Bert de </w:t>
      </w:r>
      <w:r w:rsidR="00E25EA0">
        <w:rPr>
          <w:rFonts w:ascii="Calibri" w:hAnsi="Calibri" w:cs="Calibri"/>
          <w:sz w:val="22"/>
          <w:szCs w:val="22"/>
        </w:rPr>
        <w:tab/>
      </w:r>
      <w:r w:rsidR="00E25EA0">
        <w:rPr>
          <w:rFonts w:ascii="Calibri" w:hAnsi="Calibri" w:cs="Calibri"/>
          <w:sz w:val="22"/>
          <w:szCs w:val="22"/>
        </w:rPr>
        <w:tab/>
        <w:t>Knikker (CCBB</w:t>
      </w:r>
      <w:r w:rsidR="00B657C2">
        <w:rPr>
          <w:rFonts w:ascii="Calibri" w:hAnsi="Calibri" w:cs="Calibri"/>
          <w:sz w:val="22"/>
          <w:szCs w:val="22"/>
        </w:rPr>
        <w:t xml:space="preserve"> Zuid-Holland</w:t>
      </w:r>
      <w:r w:rsidR="00E25EA0">
        <w:rPr>
          <w:rFonts w:ascii="Calibri" w:hAnsi="Calibri" w:cs="Calibri"/>
          <w:sz w:val="22"/>
          <w:szCs w:val="22"/>
        </w:rPr>
        <w:t>)</w:t>
      </w:r>
      <w:r w:rsidR="00E25EA0">
        <w:rPr>
          <w:rFonts w:ascii="Calibri" w:hAnsi="Calibri" w:cs="Calibri"/>
          <w:sz w:val="22"/>
          <w:szCs w:val="22"/>
        </w:rPr>
        <w:tab/>
      </w:r>
    </w:p>
    <w:p w14:paraId="15D37B4A" w14:textId="77777777" w:rsidR="003C0092" w:rsidRDefault="00E25EA0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0064844" w14:textId="38FAB8FE" w:rsidR="00E25EA0" w:rsidRDefault="002437DD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6E63C4" wp14:editId="2724C4A8">
            <wp:simplePos x="0" y="0"/>
            <wp:positionH relativeFrom="column">
              <wp:posOffset>4395470</wp:posOffset>
            </wp:positionH>
            <wp:positionV relativeFrom="page">
              <wp:posOffset>4210050</wp:posOffset>
            </wp:positionV>
            <wp:extent cx="887730" cy="443865"/>
            <wp:effectExtent l="0" t="0" r="7620" b="0"/>
            <wp:wrapSquare wrapText="bothSides"/>
            <wp:docPr id="72923801" name="drawing" descr="Afbeelding met tekst, logo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3801" name="drawing" descr="Afbeelding met tekst, logo, Lettertype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092">
        <w:rPr>
          <w:rFonts w:ascii="Calibri" w:hAnsi="Calibri" w:cs="Calibri"/>
          <w:sz w:val="22"/>
          <w:szCs w:val="22"/>
        </w:rPr>
        <w:tab/>
      </w:r>
      <w:r w:rsidR="003C0092">
        <w:rPr>
          <w:rFonts w:ascii="Calibri" w:hAnsi="Calibri" w:cs="Calibri"/>
          <w:sz w:val="22"/>
          <w:szCs w:val="22"/>
        </w:rPr>
        <w:tab/>
      </w:r>
      <w:r w:rsidR="00E25EA0">
        <w:rPr>
          <w:rFonts w:ascii="Calibri" w:hAnsi="Calibri" w:cs="Calibri"/>
          <w:sz w:val="22"/>
          <w:szCs w:val="22"/>
        </w:rPr>
        <w:t xml:space="preserve">3. </w:t>
      </w:r>
      <w:r w:rsidR="00932E4F">
        <w:rPr>
          <w:rFonts w:ascii="Calibri" w:hAnsi="Calibri" w:cs="Calibri"/>
          <w:sz w:val="22"/>
          <w:szCs w:val="22"/>
        </w:rPr>
        <w:t>‘</w:t>
      </w:r>
      <w:r w:rsidR="00C3377F">
        <w:rPr>
          <w:rFonts w:ascii="Calibri" w:hAnsi="Calibri" w:cs="Calibri"/>
          <w:sz w:val="22"/>
          <w:szCs w:val="22"/>
        </w:rPr>
        <w:t>S</w:t>
      </w:r>
      <w:r w:rsidR="00C3377F" w:rsidRPr="00C3377F">
        <w:rPr>
          <w:rFonts w:ascii="Calibri" w:hAnsi="Calibri" w:cs="Calibri"/>
          <w:sz w:val="22"/>
          <w:szCs w:val="22"/>
        </w:rPr>
        <w:t xml:space="preserve">amenwerken rondom uitvoering kerkbeheertaken (regionaal kerkelijk bureau) en </w:t>
      </w:r>
      <w:r w:rsidR="00C3377F">
        <w:rPr>
          <w:rFonts w:ascii="Calibri" w:hAnsi="Calibri" w:cs="Calibri"/>
          <w:sz w:val="22"/>
          <w:szCs w:val="22"/>
        </w:rPr>
        <w:tab/>
      </w:r>
      <w:r w:rsidR="00C3377F">
        <w:rPr>
          <w:rFonts w:ascii="Calibri" w:hAnsi="Calibri" w:cs="Calibri"/>
          <w:sz w:val="22"/>
          <w:szCs w:val="22"/>
        </w:rPr>
        <w:tab/>
      </w:r>
      <w:r w:rsidR="00C3377F">
        <w:rPr>
          <w:rFonts w:ascii="Calibri" w:hAnsi="Calibri" w:cs="Calibri"/>
          <w:sz w:val="22"/>
          <w:szCs w:val="22"/>
        </w:rPr>
        <w:tab/>
      </w:r>
      <w:r w:rsidR="00C3377F" w:rsidRPr="00C3377F">
        <w:rPr>
          <w:rFonts w:ascii="Calibri" w:hAnsi="Calibri" w:cs="Calibri"/>
          <w:sz w:val="22"/>
          <w:szCs w:val="22"/>
        </w:rPr>
        <w:t>inzicht in loket kerkgebouwe</w:t>
      </w:r>
      <w:r w:rsidR="00932E4F">
        <w:rPr>
          <w:rFonts w:ascii="Calibri" w:hAnsi="Calibri" w:cs="Calibri"/>
          <w:sz w:val="22"/>
          <w:szCs w:val="22"/>
        </w:rPr>
        <w:t>n’</w:t>
      </w:r>
      <w:r w:rsidR="00B84D8B">
        <w:rPr>
          <w:rFonts w:ascii="Calibri" w:hAnsi="Calibri" w:cs="Calibri"/>
          <w:sz w:val="22"/>
          <w:szCs w:val="22"/>
        </w:rPr>
        <w:t xml:space="preserve"> </w:t>
      </w:r>
      <w:r w:rsidR="00C3377F" w:rsidRPr="00C3377F">
        <w:rPr>
          <w:rFonts w:ascii="Calibri" w:hAnsi="Calibri" w:cs="Calibri"/>
          <w:sz w:val="22"/>
          <w:szCs w:val="22"/>
        </w:rPr>
        <w:t>door Bert Oomen</w:t>
      </w:r>
      <w:r w:rsidR="00B657C2">
        <w:rPr>
          <w:rFonts w:ascii="Calibri" w:hAnsi="Calibri" w:cs="Calibri"/>
          <w:sz w:val="22"/>
          <w:szCs w:val="22"/>
        </w:rPr>
        <w:t xml:space="preserve">, </w:t>
      </w:r>
      <w:r w:rsidR="00B84D8B">
        <w:rPr>
          <w:rFonts w:ascii="Calibri" w:hAnsi="Calibri" w:cs="Calibri"/>
          <w:sz w:val="22"/>
          <w:szCs w:val="22"/>
        </w:rPr>
        <w:t xml:space="preserve">VKB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4F1E747" w14:textId="77777777" w:rsidR="004A077A" w:rsidRDefault="004A077A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18A42CE3" w14:textId="06961C52" w:rsidR="00DF2629" w:rsidRDefault="00DF2629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21.30 uur </w:t>
      </w:r>
      <w:r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 xml:space="preserve">Plenaire </w:t>
      </w:r>
      <w:r w:rsidR="0081566E" w:rsidRPr="00B84D8B">
        <w:rPr>
          <w:rFonts w:ascii="Calibri" w:hAnsi="Calibri" w:cs="Calibri"/>
          <w:b/>
          <w:bCs/>
          <w:sz w:val="22"/>
          <w:szCs w:val="22"/>
        </w:rPr>
        <w:t xml:space="preserve">terugblik en </w:t>
      </w:r>
      <w:r w:rsidRPr="00B84D8B">
        <w:rPr>
          <w:rFonts w:ascii="Calibri" w:hAnsi="Calibri" w:cs="Calibri"/>
          <w:b/>
          <w:bCs/>
          <w:sz w:val="22"/>
          <w:szCs w:val="22"/>
        </w:rPr>
        <w:t>afsluiting</w:t>
      </w:r>
      <w:r>
        <w:rPr>
          <w:rFonts w:ascii="Calibri" w:hAnsi="Calibri" w:cs="Calibri"/>
          <w:sz w:val="22"/>
          <w:szCs w:val="22"/>
        </w:rPr>
        <w:t xml:space="preserve"> door de classispredikant</w:t>
      </w:r>
    </w:p>
    <w:p w14:paraId="722D5077" w14:textId="77777777" w:rsidR="00DF2629" w:rsidRDefault="00DF2629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528CE554" w14:textId="34D78158" w:rsidR="00DF2629" w:rsidRDefault="0081566E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21.45 uur </w:t>
      </w:r>
      <w:r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>Gelegenheid elkaar te ontmoeten</w:t>
      </w:r>
      <w:r>
        <w:rPr>
          <w:rFonts w:ascii="Calibri" w:hAnsi="Calibri" w:cs="Calibri"/>
          <w:sz w:val="22"/>
          <w:szCs w:val="22"/>
        </w:rPr>
        <w:t>, hapje</w:t>
      </w:r>
      <w:r w:rsidR="004541E3">
        <w:rPr>
          <w:rFonts w:ascii="Calibri" w:hAnsi="Calibri" w:cs="Calibri"/>
          <w:sz w:val="22"/>
          <w:szCs w:val="22"/>
        </w:rPr>
        <w:t xml:space="preserve"> en </w:t>
      </w:r>
      <w:r>
        <w:rPr>
          <w:rFonts w:ascii="Calibri" w:hAnsi="Calibri" w:cs="Calibri"/>
          <w:sz w:val="22"/>
          <w:szCs w:val="22"/>
        </w:rPr>
        <w:t>drankje</w:t>
      </w:r>
    </w:p>
    <w:p w14:paraId="54D2D36B" w14:textId="77777777" w:rsidR="0081566E" w:rsidRDefault="0081566E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69E883A4" w14:textId="7A493495" w:rsidR="0081566E" w:rsidRPr="00BB66D6" w:rsidRDefault="0081566E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22.30 uur</w:t>
      </w:r>
      <w:r>
        <w:rPr>
          <w:rFonts w:ascii="Calibri" w:hAnsi="Calibri" w:cs="Calibri"/>
          <w:sz w:val="22"/>
          <w:szCs w:val="22"/>
        </w:rPr>
        <w:tab/>
      </w:r>
      <w:r w:rsidRPr="00B84D8B">
        <w:rPr>
          <w:rFonts w:ascii="Calibri" w:hAnsi="Calibri" w:cs="Calibri"/>
          <w:b/>
          <w:bCs/>
          <w:sz w:val="22"/>
          <w:szCs w:val="22"/>
        </w:rPr>
        <w:t>Einde bijeenkomst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DF93662" w14:textId="77777777" w:rsidR="00BB66D6" w:rsidRPr="00BB66D6" w:rsidRDefault="00BB66D6" w:rsidP="00692B22">
      <w:pPr>
        <w:pStyle w:val="Plattetekst"/>
        <w:contextualSpacing/>
        <w:rPr>
          <w:rFonts w:ascii="Calibri" w:hAnsi="Calibri" w:cs="Calibri"/>
          <w:sz w:val="22"/>
          <w:szCs w:val="22"/>
        </w:rPr>
      </w:pPr>
    </w:p>
    <w:p w14:paraId="0BE6ACBE" w14:textId="77777777" w:rsidR="00BB66D6" w:rsidRPr="00BB66D6" w:rsidRDefault="00BB66D6" w:rsidP="00692B22">
      <w:pPr>
        <w:pStyle w:val="Plattetekst"/>
        <w:contextualSpacing/>
        <w:rPr>
          <w:rFonts w:ascii="Calibri" w:hAnsi="Calibri" w:cs="Calibri"/>
          <w:b/>
          <w:bCs/>
          <w:sz w:val="22"/>
          <w:szCs w:val="22"/>
        </w:rPr>
      </w:pPr>
    </w:p>
    <w:sectPr w:rsidR="00BB66D6" w:rsidRPr="00BB66D6" w:rsidSect="00C31127"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EBC1" w14:textId="77777777" w:rsidR="0074175F" w:rsidRDefault="0074175F" w:rsidP="00EB5CA6">
      <w:r>
        <w:separator/>
      </w:r>
    </w:p>
  </w:endnote>
  <w:endnote w:type="continuationSeparator" w:id="0">
    <w:p w14:paraId="15292249" w14:textId="77777777" w:rsidR="0074175F" w:rsidRDefault="0074175F" w:rsidP="00E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8470" w14:textId="77777777" w:rsidR="00EB5CA6" w:rsidRPr="005C2981" w:rsidRDefault="00EB5CA6" w:rsidP="005C2981">
    <w:pPr>
      <w:pStyle w:val="Voetteks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FC99" w14:textId="77777777" w:rsidR="0074175F" w:rsidRDefault="0074175F" w:rsidP="00EB5CA6">
      <w:r>
        <w:separator/>
      </w:r>
    </w:p>
  </w:footnote>
  <w:footnote w:type="continuationSeparator" w:id="0">
    <w:p w14:paraId="37D009E7" w14:textId="77777777" w:rsidR="0074175F" w:rsidRDefault="0074175F" w:rsidP="00EB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aps w:val="0"/>
        <w:smallCap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3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BB7BAD"/>
    <w:multiLevelType w:val="hybridMultilevel"/>
    <w:tmpl w:val="FE6408AE"/>
    <w:lvl w:ilvl="0" w:tplc="00000002">
      <w:start w:val="23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1883"/>
    <w:multiLevelType w:val="multilevel"/>
    <w:tmpl w:val="1568B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B737A7"/>
    <w:multiLevelType w:val="hybridMultilevel"/>
    <w:tmpl w:val="F7B46446"/>
    <w:lvl w:ilvl="0" w:tplc="7F3ED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30E75"/>
    <w:multiLevelType w:val="hybridMultilevel"/>
    <w:tmpl w:val="AA3681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00BA7"/>
    <w:multiLevelType w:val="hybridMultilevel"/>
    <w:tmpl w:val="06624C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2627"/>
    <w:multiLevelType w:val="hybridMultilevel"/>
    <w:tmpl w:val="AE429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181"/>
    <w:multiLevelType w:val="hybridMultilevel"/>
    <w:tmpl w:val="D59EB742"/>
    <w:lvl w:ilvl="0" w:tplc="FDB48910">
      <w:numFmt w:val="bullet"/>
      <w:lvlText w:val="-"/>
      <w:lvlJc w:val="left"/>
      <w:pPr>
        <w:ind w:left="984" w:hanging="62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53C30"/>
    <w:multiLevelType w:val="hybridMultilevel"/>
    <w:tmpl w:val="8936689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2D7E7F"/>
    <w:multiLevelType w:val="hybridMultilevel"/>
    <w:tmpl w:val="45180370"/>
    <w:lvl w:ilvl="0" w:tplc="00000002">
      <w:start w:val="23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50D5C"/>
    <w:multiLevelType w:val="hybridMultilevel"/>
    <w:tmpl w:val="173E1E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38982">
    <w:abstractNumId w:val="0"/>
  </w:num>
  <w:num w:numId="2" w16cid:durableId="1398163366">
    <w:abstractNumId w:val="9"/>
  </w:num>
  <w:num w:numId="3" w16cid:durableId="1441335436">
    <w:abstractNumId w:val="6"/>
  </w:num>
  <w:num w:numId="4" w16cid:durableId="742485178">
    <w:abstractNumId w:val="5"/>
  </w:num>
  <w:num w:numId="5" w16cid:durableId="680014426">
    <w:abstractNumId w:val="1"/>
  </w:num>
  <w:num w:numId="6" w16cid:durableId="1743289269">
    <w:abstractNumId w:val="7"/>
  </w:num>
  <w:num w:numId="7" w16cid:durableId="316151779">
    <w:abstractNumId w:val="4"/>
  </w:num>
  <w:num w:numId="8" w16cid:durableId="1742213212">
    <w:abstractNumId w:val="10"/>
  </w:num>
  <w:num w:numId="9" w16cid:durableId="1988433622">
    <w:abstractNumId w:val="2"/>
  </w:num>
  <w:num w:numId="10" w16cid:durableId="4134293">
    <w:abstractNumId w:val="11"/>
  </w:num>
  <w:num w:numId="11" w16cid:durableId="2024476091">
    <w:abstractNumId w:val="3"/>
  </w:num>
  <w:num w:numId="12" w16cid:durableId="1473711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41"/>
    <w:rsid w:val="00031FBD"/>
    <w:rsid w:val="0008074B"/>
    <w:rsid w:val="00083970"/>
    <w:rsid w:val="00090498"/>
    <w:rsid w:val="000A1FF0"/>
    <w:rsid w:val="000A477B"/>
    <w:rsid w:val="000B170A"/>
    <w:rsid w:val="000C2246"/>
    <w:rsid w:val="000D20A1"/>
    <w:rsid w:val="000E3154"/>
    <w:rsid w:val="00104FAD"/>
    <w:rsid w:val="00115713"/>
    <w:rsid w:val="00120355"/>
    <w:rsid w:val="00133C5D"/>
    <w:rsid w:val="00162E75"/>
    <w:rsid w:val="0016481A"/>
    <w:rsid w:val="001665E5"/>
    <w:rsid w:val="00170648"/>
    <w:rsid w:val="0018182B"/>
    <w:rsid w:val="00185380"/>
    <w:rsid w:val="00186E64"/>
    <w:rsid w:val="001959E5"/>
    <w:rsid w:val="00196330"/>
    <w:rsid w:val="001A697E"/>
    <w:rsid w:val="001B121C"/>
    <w:rsid w:val="001E08E7"/>
    <w:rsid w:val="001E2D41"/>
    <w:rsid w:val="001E2E66"/>
    <w:rsid w:val="001F33D7"/>
    <w:rsid w:val="001F7D4D"/>
    <w:rsid w:val="002021E0"/>
    <w:rsid w:val="00217BC9"/>
    <w:rsid w:val="00232D43"/>
    <w:rsid w:val="0023648E"/>
    <w:rsid w:val="002437DD"/>
    <w:rsid w:val="00253C02"/>
    <w:rsid w:val="00257EA2"/>
    <w:rsid w:val="00280EA0"/>
    <w:rsid w:val="002A4167"/>
    <w:rsid w:val="002A60CF"/>
    <w:rsid w:val="002E7F17"/>
    <w:rsid w:val="00316B0C"/>
    <w:rsid w:val="00322A56"/>
    <w:rsid w:val="00323159"/>
    <w:rsid w:val="00351924"/>
    <w:rsid w:val="0036401D"/>
    <w:rsid w:val="00376899"/>
    <w:rsid w:val="00376C75"/>
    <w:rsid w:val="003A1126"/>
    <w:rsid w:val="003C0092"/>
    <w:rsid w:val="003E2AD7"/>
    <w:rsid w:val="00421B9E"/>
    <w:rsid w:val="004541E3"/>
    <w:rsid w:val="00457B87"/>
    <w:rsid w:val="00482898"/>
    <w:rsid w:val="00497004"/>
    <w:rsid w:val="004A077A"/>
    <w:rsid w:val="004A60D5"/>
    <w:rsid w:val="004B1648"/>
    <w:rsid w:val="004E313A"/>
    <w:rsid w:val="004F36A3"/>
    <w:rsid w:val="00520C64"/>
    <w:rsid w:val="00527782"/>
    <w:rsid w:val="00536076"/>
    <w:rsid w:val="00544288"/>
    <w:rsid w:val="00546273"/>
    <w:rsid w:val="00557CDE"/>
    <w:rsid w:val="00561FE0"/>
    <w:rsid w:val="0056312F"/>
    <w:rsid w:val="00563D1A"/>
    <w:rsid w:val="005740FA"/>
    <w:rsid w:val="00581EE6"/>
    <w:rsid w:val="00581FEF"/>
    <w:rsid w:val="005901B1"/>
    <w:rsid w:val="00592F87"/>
    <w:rsid w:val="005B0599"/>
    <w:rsid w:val="005C13E4"/>
    <w:rsid w:val="005C15E3"/>
    <w:rsid w:val="005C2981"/>
    <w:rsid w:val="005E3170"/>
    <w:rsid w:val="0060653A"/>
    <w:rsid w:val="00612A9E"/>
    <w:rsid w:val="00613EC5"/>
    <w:rsid w:val="006926FD"/>
    <w:rsid w:val="00692B22"/>
    <w:rsid w:val="006A6FD6"/>
    <w:rsid w:val="006B54BE"/>
    <w:rsid w:val="006D7F89"/>
    <w:rsid w:val="006E3BAE"/>
    <w:rsid w:val="006E3FD8"/>
    <w:rsid w:val="006E430E"/>
    <w:rsid w:val="00710FEB"/>
    <w:rsid w:val="007329F3"/>
    <w:rsid w:val="00733C37"/>
    <w:rsid w:val="00734BE2"/>
    <w:rsid w:val="0074175F"/>
    <w:rsid w:val="00751BEE"/>
    <w:rsid w:val="0077468B"/>
    <w:rsid w:val="007B707A"/>
    <w:rsid w:val="007E127C"/>
    <w:rsid w:val="007F5610"/>
    <w:rsid w:val="007F73A2"/>
    <w:rsid w:val="007F7A19"/>
    <w:rsid w:val="0080050D"/>
    <w:rsid w:val="00813C8A"/>
    <w:rsid w:val="00815479"/>
    <w:rsid w:val="0081566E"/>
    <w:rsid w:val="00830659"/>
    <w:rsid w:val="00840308"/>
    <w:rsid w:val="00841B16"/>
    <w:rsid w:val="0087217E"/>
    <w:rsid w:val="00883032"/>
    <w:rsid w:val="008969E9"/>
    <w:rsid w:val="008A29D0"/>
    <w:rsid w:val="008A7C90"/>
    <w:rsid w:val="008B6902"/>
    <w:rsid w:val="008E1F90"/>
    <w:rsid w:val="00920FD9"/>
    <w:rsid w:val="00932E4F"/>
    <w:rsid w:val="00932F58"/>
    <w:rsid w:val="0098734B"/>
    <w:rsid w:val="009978E1"/>
    <w:rsid w:val="009A078F"/>
    <w:rsid w:val="009A3EB9"/>
    <w:rsid w:val="009B2487"/>
    <w:rsid w:val="009D7034"/>
    <w:rsid w:val="009E2922"/>
    <w:rsid w:val="009E6542"/>
    <w:rsid w:val="009F1FE6"/>
    <w:rsid w:val="009F2907"/>
    <w:rsid w:val="00A04D1D"/>
    <w:rsid w:val="00A12005"/>
    <w:rsid w:val="00A2243F"/>
    <w:rsid w:val="00A250D0"/>
    <w:rsid w:val="00A32290"/>
    <w:rsid w:val="00A55698"/>
    <w:rsid w:val="00A7474C"/>
    <w:rsid w:val="00A90B62"/>
    <w:rsid w:val="00AC36E5"/>
    <w:rsid w:val="00AC629E"/>
    <w:rsid w:val="00AD3322"/>
    <w:rsid w:val="00B100AC"/>
    <w:rsid w:val="00B12D9E"/>
    <w:rsid w:val="00B5392C"/>
    <w:rsid w:val="00B53ED4"/>
    <w:rsid w:val="00B657C2"/>
    <w:rsid w:val="00B75DC9"/>
    <w:rsid w:val="00B84901"/>
    <w:rsid w:val="00B84D8B"/>
    <w:rsid w:val="00B962A7"/>
    <w:rsid w:val="00BA319C"/>
    <w:rsid w:val="00BB66D6"/>
    <w:rsid w:val="00BD30DC"/>
    <w:rsid w:val="00BE4C77"/>
    <w:rsid w:val="00BE67A8"/>
    <w:rsid w:val="00BF544F"/>
    <w:rsid w:val="00C00167"/>
    <w:rsid w:val="00C07C0E"/>
    <w:rsid w:val="00C11410"/>
    <w:rsid w:val="00C12753"/>
    <w:rsid w:val="00C14B8A"/>
    <w:rsid w:val="00C23983"/>
    <w:rsid w:val="00C30141"/>
    <w:rsid w:val="00C31127"/>
    <w:rsid w:val="00C3377F"/>
    <w:rsid w:val="00C426C5"/>
    <w:rsid w:val="00C67511"/>
    <w:rsid w:val="00CA2F70"/>
    <w:rsid w:val="00CB3925"/>
    <w:rsid w:val="00CC474A"/>
    <w:rsid w:val="00CE0F32"/>
    <w:rsid w:val="00CE5C3B"/>
    <w:rsid w:val="00CF7541"/>
    <w:rsid w:val="00D0660C"/>
    <w:rsid w:val="00D333D0"/>
    <w:rsid w:val="00D4713E"/>
    <w:rsid w:val="00D73170"/>
    <w:rsid w:val="00D749BA"/>
    <w:rsid w:val="00DA1FF8"/>
    <w:rsid w:val="00DC1DE0"/>
    <w:rsid w:val="00DE1E84"/>
    <w:rsid w:val="00DE7DCB"/>
    <w:rsid w:val="00DF0852"/>
    <w:rsid w:val="00DF2629"/>
    <w:rsid w:val="00DF2D2F"/>
    <w:rsid w:val="00DF39F4"/>
    <w:rsid w:val="00E04351"/>
    <w:rsid w:val="00E25EA0"/>
    <w:rsid w:val="00E2640E"/>
    <w:rsid w:val="00E33A39"/>
    <w:rsid w:val="00E37C10"/>
    <w:rsid w:val="00E40489"/>
    <w:rsid w:val="00E503CB"/>
    <w:rsid w:val="00E6232D"/>
    <w:rsid w:val="00E8586D"/>
    <w:rsid w:val="00EA3E89"/>
    <w:rsid w:val="00EB5CA6"/>
    <w:rsid w:val="00EC0CD2"/>
    <w:rsid w:val="00EC4CE8"/>
    <w:rsid w:val="00ED3A7F"/>
    <w:rsid w:val="00EE1457"/>
    <w:rsid w:val="00F041FC"/>
    <w:rsid w:val="00F10443"/>
    <w:rsid w:val="00F36D7B"/>
    <w:rsid w:val="00F425AD"/>
    <w:rsid w:val="00F57C3F"/>
    <w:rsid w:val="00F62E39"/>
    <w:rsid w:val="00F668B2"/>
    <w:rsid w:val="00FB48CD"/>
    <w:rsid w:val="00FB5716"/>
    <w:rsid w:val="00FD0F0A"/>
    <w:rsid w:val="00FD760F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CB95E"/>
  <w15:chartTrackingRefBased/>
  <w15:docId w15:val="{0C55E72E-6055-4064-89AC-5F06E64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734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98734B"/>
    <w:rPr>
      <w:color w:val="000080"/>
      <w:u w:val="single"/>
    </w:rPr>
  </w:style>
  <w:style w:type="paragraph" w:styleId="Plattetekst">
    <w:name w:val="Body Text"/>
    <w:basedOn w:val="Standaard"/>
    <w:link w:val="PlattetekstChar"/>
    <w:rsid w:val="0098734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8734B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734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12753"/>
    <w:pPr>
      <w:ind w:left="720"/>
      <w:contextualSpacing/>
    </w:pPr>
    <w:rPr>
      <w:rFonts w:cs="Mangal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EB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EB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EB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A6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isscriba-zuid-holland-noord@protestantsekerk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classisscriba-zuid-holland-noord@protestantstekerk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ssiszuidhollandnoord.n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a\Documents\Aangepaste%20Office-sjablonen\Briefpapier%20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</Template>
  <TotalTime>101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 Doelman</cp:lastModifiedBy>
  <cp:revision>69</cp:revision>
  <cp:lastPrinted>2022-11-30T10:18:00Z</cp:lastPrinted>
  <dcterms:created xsi:type="dcterms:W3CDTF">2025-09-30T18:39:00Z</dcterms:created>
  <dcterms:modified xsi:type="dcterms:W3CDTF">2025-10-20T18:11:00Z</dcterms:modified>
</cp:coreProperties>
</file>